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6B901" w14:textId="77777777" w:rsidR="00BB7E1F" w:rsidRDefault="00EF4AEE" w:rsidP="00EF4A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NORTH CHICAGO POLICE CITIZENS ADVISORY COMMITTEE</w:t>
      </w:r>
    </w:p>
    <w:p w14:paraId="1156B902" w14:textId="77777777" w:rsidR="00EF4AEE" w:rsidRDefault="00EF4AEE" w:rsidP="00EF4A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1850 Lewis Avenue, North Chicago, IL  60064</w:t>
      </w:r>
    </w:p>
    <w:p w14:paraId="1156B903" w14:textId="222D6DFF" w:rsidR="00EF4AEE" w:rsidRDefault="00EF4AEE" w:rsidP="00EF4A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Monday, </w:t>
      </w:r>
      <w:r w:rsidR="00572E4B">
        <w:rPr>
          <w:b/>
          <w:sz w:val="36"/>
          <w:szCs w:val="36"/>
        </w:rPr>
        <w:t>April 11th</w:t>
      </w:r>
      <w:r>
        <w:rPr>
          <w:b/>
          <w:sz w:val="36"/>
          <w:szCs w:val="36"/>
        </w:rPr>
        <w:t>, 2022 – 6:00 p.m.</w:t>
      </w:r>
    </w:p>
    <w:p w14:paraId="1156B904" w14:textId="77777777" w:rsidR="00EF4AEE" w:rsidRDefault="00EF4AEE" w:rsidP="00EF4AEE">
      <w:pPr>
        <w:jc w:val="center"/>
        <w:rPr>
          <w:b/>
          <w:sz w:val="36"/>
          <w:szCs w:val="36"/>
        </w:rPr>
      </w:pPr>
    </w:p>
    <w:p w14:paraId="1156B905" w14:textId="295F8D83" w:rsidR="00EF4AEE" w:rsidRDefault="00E65489" w:rsidP="00EF4AE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MINUTES</w:t>
      </w:r>
    </w:p>
    <w:p w14:paraId="1156B906" w14:textId="77777777" w:rsidR="00EF4AEE" w:rsidRPr="0030601A" w:rsidRDefault="00EF4AEE" w:rsidP="00EF4AEE">
      <w:pPr>
        <w:jc w:val="center"/>
        <w:rPr>
          <w:b/>
          <w:sz w:val="28"/>
          <w:szCs w:val="28"/>
        </w:rPr>
      </w:pPr>
    </w:p>
    <w:p w14:paraId="1156B907" w14:textId="77777777" w:rsidR="00EF4AEE" w:rsidRPr="0030601A" w:rsidRDefault="00EF4AEE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CALL TO ORDER</w:t>
      </w:r>
    </w:p>
    <w:p w14:paraId="1156B908" w14:textId="6A665CAA" w:rsidR="00EF4AEE" w:rsidRPr="00764A4D" w:rsidRDefault="00764A4D" w:rsidP="00EF4AEE">
      <w:pPr>
        <w:pStyle w:val="ListParagraph"/>
        <w:numPr>
          <w:ilvl w:val="0"/>
          <w:numId w:val="21"/>
        </w:numPr>
        <w:rPr>
          <w:bCs/>
          <w:sz w:val="28"/>
          <w:szCs w:val="28"/>
        </w:rPr>
      </w:pPr>
      <w:r w:rsidRPr="00764A4D">
        <w:rPr>
          <w:bCs/>
          <w:sz w:val="28"/>
          <w:szCs w:val="28"/>
        </w:rPr>
        <w:t>Meeting called to order at 6:02 PM</w:t>
      </w:r>
    </w:p>
    <w:p w14:paraId="1156B909" w14:textId="77777777" w:rsidR="00EF4AEE" w:rsidRPr="0030601A" w:rsidRDefault="00EF4AEE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ROLL CALL</w:t>
      </w:r>
    </w:p>
    <w:p w14:paraId="1156B90A" w14:textId="575AAB27" w:rsidR="00EF4AEE" w:rsidRDefault="00E65489" w:rsidP="00EF4AEE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 w:rsidRPr="009B79E5">
        <w:rPr>
          <w:bCs/>
          <w:sz w:val="28"/>
          <w:szCs w:val="28"/>
        </w:rPr>
        <w:t>Attendees:</w:t>
      </w:r>
      <w:r w:rsidR="009B79E5" w:rsidRPr="009B79E5">
        <w:rPr>
          <w:bCs/>
          <w:sz w:val="28"/>
          <w:szCs w:val="28"/>
        </w:rPr>
        <w:t xml:space="preserve"> C. Kim</w:t>
      </w:r>
      <w:r w:rsidR="009B79E5">
        <w:rPr>
          <w:bCs/>
          <w:sz w:val="28"/>
          <w:szCs w:val="28"/>
        </w:rPr>
        <w:t xml:space="preserve">, E. Baldwin, D. Kalinoski, </w:t>
      </w:r>
      <w:r w:rsidR="00EE58CB">
        <w:rPr>
          <w:bCs/>
          <w:sz w:val="28"/>
          <w:szCs w:val="28"/>
        </w:rPr>
        <w:t>M. Brankin, C. Ayers, Lt. Diez, Attny</w:t>
      </w:r>
      <w:r w:rsidR="00D51CD4">
        <w:rPr>
          <w:bCs/>
          <w:sz w:val="28"/>
          <w:szCs w:val="28"/>
        </w:rPr>
        <w:t xml:space="preserve"> B. Smith</w:t>
      </w:r>
      <w:r w:rsidRPr="009B79E5">
        <w:rPr>
          <w:b/>
          <w:sz w:val="28"/>
          <w:szCs w:val="28"/>
        </w:rPr>
        <w:t xml:space="preserve"> </w:t>
      </w:r>
    </w:p>
    <w:p w14:paraId="51C47622" w14:textId="5CCABE75" w:rsidR="00D51CD4" w:rsidRPr="00D76327" w:rsidRDefault="00D51CD4" w:rsidP="00EF4AEE">
      <w:pPr>
        <w:pStyle w:val="ListParagraph"/>
        <w:numPr>
          <w:ilvl w:val="0"/>
          <w:numId w:val="21"/>
        </w:numPr>
        <w:rPr>
          <w:bCs/>
          <w:sz w:val="28"/>
          <w:szCs w:val="28"/>
        </w:rPr>
      </w:pPr>
      <w:r w:rsidRPr="00D76327">
        <w:rPr>
          <w:bCs/>
          <w:sz w:val="28"/>
          <w:szCs w:val="28"/>
        </w:rPr>
        <w:t>Absent: T. Wray</w:t>
      </w:r>
      <w:r w:rsidR="00D76327" w:rsidRPr="00D76327">
        <w:rPr>
          <w:bCs/>
          <w:sz w:val="28"/>
          <w:szCs w:val="28"/>
        </w:rPr>
        <w:t>, V. Brown</w:t>
      </w:r>
    </w:p>
    <w:p w14:paraId="1156B90B" w14:textId="77777777" w:rsidR="00EF4AEE" w:rsidRPr="0030601A" w:rsidRDefault="00EF4AEE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MINUTES OF LAST MEETING</w:t>
      </w:r>
    </w:p>
    <w:p w14:paraId="1156B90C" w14:textId="32A0F29D" w:rsidR="00EF4AEE" w:rsidRPr="0030601A" w:rsidRDefault="00C915C0" w:rsidP="00EF4AEE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Minutes </w:t>
      </w:r>
      <w:r w:rsidR="008C6AC9">
        <w:rPr>
          <w:sz w:val="28"/>
          <w:szCs w:val="28"/>
        </w:rPr>
        <w:t>not submitted;</w:t>
      </w:r>
      <w:r>
        <w:rPr>
          <w:sz w:val="28"/>
          <w:szCs w:val="28"/>
        </w:rPr>
        <w:t xml:space="preserve"> approval </w:t>
      </w:r>
      <w:r w:rsidR="007D28E8">
        <w:rPr>
          <w:sz w:val="28"/>
          <w:szCs w:val="28"/>
        </w:rPr>
        <w:t xml:space="preserve">moved to </w:t>
      </w:r>
      <w:r w:rsidR="0078724C">
        <w:rPr>
          <w:sz w:val="28"/>
          <w:szCs w:val="28"/>
        </w:rPr>
        <w:t>May 5</w:t>
      </w:r>
      <w:r w:rsidR="0078724C" w:rsidRPr="0078724C">
        <w:rPr>
          <w:sz w:val="28"/>
          <w:szCs w:val="28"/>
          <w:vertAlign w:val="superscript"/>
        </w:rPr>
        <w:t>th</w:t>
      </w:r>
      <w:r w:rsidR="0078724C">
        <w:rPr>
          <w:sz w:val="28"/>
          <w:szCs w:val="28"/>
        </w:rPr>
        <w:t xml:space="preserve">, 2022 </w:t>
      </w:r>
    </w:p>
    <w:p w14:paraId="1156B90D" w14:textId="77777777" w:rsidR="00EF4AEE" w:rsidRPr="0030601A" w:rsidRDefault="00EF4AEE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 xml:space="preserve">CITIZEN’S COMMENTS – </w:t>
      </w:r>
      <w:r w:rsidRPr="0030601A">
        <w:rPr>
          <w:b/>
          <w:sz w:val="28"/>
          <w:szCs w:val="28"/>
          <w:u w:val="single"/>
        </w:rPr>
        <w:t>(Limited to 3 minutes per citizen.)</w:t>
      </w:r>
      <w:r w:rsidRPr="0030601A">
        <w:rPr>
          <w:b/>
          <w:sz w:val="28"/>
          <w:szCs w:val="28"/>
        </w:rPr>
        <w:t xml:space="preserve"> </w:t>
      </w:r>
    </w:p>
    <w:p w14:paraId="1156B90E" w14:textId="4335B536" w:rsidR="00EF4AEE" w:rsidRPr="00B815D4" w:rsidRDefault="00B815D4" w:rsidP="00EF4AEE">
      <w:pPr>
        <w:pStyle w:val="ListParagraph"/>
        <w:numPr>
          <w:ilvl w:val="0"/>
          <w:numId w:val="21"/>
        </w:numPr>
        <w:rPr>
          <w:bCs/>
          <w:sz w:val="28"/>
          <w:szCs w:val="28"/>
        </w:rPr>
      </w:pPr>
      <w:r w:rsidRPr="00B815D4">
        <w:rPr>
          <w:bCs/>
          <w:sz w:val="28"/>
          <w:szCs w:val="28"/>
        </w:rPr>
        <w:t>No comments at this time</w:t>
      </w:r>
    </w:p>
    <w:p w14:paraId="1156B90F" w14:textId="77777777" w:rsidR="00EF4AEE" w:rsidRPr="0030601A" w:rsidRDefault="00EF4AEE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AGENDA</w:t>
      </w:r>
    </w:p>
    <w:p w14:paraId="1156B910" w14:textId="7CAABC31" w:rsidR="00EF4AEE" w:rsidRPr="0030601A" w:rsidRDefault="00CF1749" w:rsidP="00EF4AEE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t>One cas</w:t>
      </w:r>
      <w:r w:rsidR="008C6AC9">
        <w:rPr>
          <w:sz w:val="28"/>
          <w:szCs w:val="28"/>
        </w:rPr>
        <w:t>e</w:t>
      </w:r>
      <w:r>
        <w:rPr>
          <w:sz w:val="28"/>
          <w:szCs w:val="28"/>
        </w:rPr>
        <w:t xml:space="preserve"> to revue, presented in Executive Session</w:t>
      </w:r>
    </w:p>
    <w:p w14:paraId="1156B911" w14:textId="77777777" w:rsidR="00EF4AEE" w:rsidRPr="0030601A" w:rsidRDefault="00EF4AEE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EXECUTIVE SESSION</w:t>
      </w:r>
    </w:p>
    <w:p w14:paraId="1156B912" w14:textId="7A37CDFE" w:rsidR="00393FD1" w:rsidRPr="00AB18E8" w:rsidRDefault="00F9579B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Motion made to </w:t>
      </w:r>
      <w:r w:rsidR="004220A8">
        <w:rPr>
          <w:sz w:val="28"/>
          <w:szCs w:val="28"/>
        </w:rPr>
        <w:t xml:space="preserve">enter Executive Session </w:t>
      </w:r>
      <w:r w:rsidR="00250729">
        <w:rPr>
          <w:sz w:val="28"/>
          <w:szCs w:val="28"/>
        </w:rPr>
        <w:t xml:space="preserve">at 6:05 </w:t>
      </w:r>
      <w:r w:rsidR="004220A8">
        <w:rPr>
          <w:sz w:val="28"/>
          <w:szCs w:val="28"/>
        </w:rPr>
        <w:t>by C. Kim, 2</w:t>
      </w:r>
      <w:r w:rsidR="004220A8" w:rsidRPr="004220A8">
        <w:rPr>
          <w:sz w:val="28"/>
          <w:szCs w:val="28"/>
          <w:vertAlign w:val="superscript"/>
        </w:rPr>
        <w:t>nd</w:t>
      </w:r>
      <w:r w:rsidR="004220A8">
        <w:rPr>
          <w:sz w:val="28"/>
          <w:szCs w:val="28"/>
        </w:rPr>
        <w:t xml:space="preserve"> by M</w:t>
      </w:r>
      <w:r w:rsidR="00250729">
        <w:rPr>
          <w:sz w:val="28"/>
          <w:szCs w:val="28"/>
        </w:rPr>
        <w:t>.</w:t>
      </w:r>
      <w:r w:rsidR="004220A8">
        <w:rPr>
          <w:sz w:val="28"/>
          <w:szCs w:val="28"/>
        </w:rPr>
        <w:t xml:space="preserve"> Brankin</w:t>
      </w:r>
    </w:p>
    <w:p w14:paraId="6157E2BB" w14:textId="3B212047" w:rsidR="00AB18E8" w:rsidRPr="0049251A" w:rsidRDefault="0049251A" w:rsidP="00393FD1">
      <w:pPr>
        <w:pStyle w:val="ListParagraph"/>
        <w:numPr>
          <w:ilvl w:val="0"/>
          <w:numId w:val="21"/>
        </w:numPr>
        <w:rPr>
          <w:bCs/>
          <w:sz w:val="28"/>
          <w:szCs w:val="28"/>
        </w:rPr>
      </w:pPr>
      <w:r w:rsidRPr="0049251A">
        <w:rPr>
          <w:bCs/>
          <w:sz w:val="28"/>
          <w:szCs w:val="28"/>
        </w:rPr>
        <w:t>See Executive Session Minutes</w:t>
      </w:r>
    </w:p>
    <w:p w14:paraId="1156B913" w14:textId="77777777" w:rsidR="00EF4AEE" w:rsidRPr="0030601A" w:rsidRDefault="00393FD1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RETURN TO OPEN SESSION</w:t>
      </w:r>
    </w:p>
    <w:p w14:paraId="1156B914" w14:textId="0C056C58" w:rsidR="00393FD1" w:rsidRPr="00716573" w:rsidRDefault="00716573" w:rsidP="00393FD1">
      <w:pPr>
        <w:pStyle w:val="ListParagraph"/>
        <w:numPr>
          <w:ilvl w:val="0"/>
          <w:numId w:val="21"/>
        </w:numPr>
        <w:rPr>
          <w:bCs/>
          <w:sz w:val="28"/>
          <w:szCs w:val="28"/>
        </w:rPr>
      </w:pPr>
      <w:r w:rsidRPr="00716573">
        <w:rPr>
          <w:bCs/>
          <w:sz w:val="28"/>
          <w:szCs w:val="28"/>
        </w:rPr>
        <w:t xml:space="preserve">Motion made to return to Open Session at </w:t>
      </w:r>
      <w:r w:rsidR="00B23E1F">
        <w:rPr>
          <w:bCs/>
          <w:sz w:val="28"/>
          <w:szCs w:val="28"/>
        </w:rPr>
        <w:t>6:20 by C. Kim, 2</w:t>
      </w:r>
      <w:r w:rsidR="00B23E1F" w:rsidRPr="00B23E1F">
        <w:rPr>
          <w:bCs/>
          <w:sz w:val="28"/>
          <w:szCs w:val="28"/>
          <w:vertAlign w:val="superscript"/>
        </w:rPr>
        <w:t>nd</w:t>
      </w:r>
      <w:r w:rsidR="00B23E1F">
        <w:rPr>
          <w:bCs/>
          <w:sz w:val="28"/>
          <w:szCs w:val="28"/>
        </w:rPr>
        <w:t xml:space="preserve"> by E. Baldwin</w:t>
      </w:r>
    </w:p>
    <w:p w14:paraId="1156B915" w14:textId="77777777" w:rsidR="00393FD1" w:rsidRPr="0030601A" w:rsidRDefault="00393FD1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lastRenderedPageBreak/>
        <w:t>OLD BUSINESS</w:t>
      </w:r>
    </w:p>
    <w:p w14:paraId="1156B916" w14:textId="500F0D3F" w:rsidR="00393FD1" w:rsidRPr="0030601A" w:rsidRDefault="00393FD1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 w:rsidRPr="0030601A">
        <w:rPr>
          <w:sz w:val="28"/>
          <w:szCs w:val="28"/>
        </w:rPr>
        <w:t>Committee brochures</w:t>
      </w:r>
      <w:r w:rsidR="0074543D">
        <w:rPr>
          <w:sz w:val="28"/>
          <w:szCs w:val="28"/>
        </w:rPr>
        <w:t>, waiting on member E. Baldwin’s info to complete</w:t>
      </w:r>
    </w:p>
    <w:p w14:paraId="1156B917" w14:textId="4DCF15A8" w:rsidR="00393FD1" w:rsidRPr="0030601A" w:rsidRDefault="00393FD1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 w:rsidRPr="0030601A">
        <w:rPr>
          <w:sz w:val="28"/>
          <w:szCs w:val="28"/>
        </w:rPr>
        <w:t>Nametags</w:t>
      </w:r>
      <w:r w:rsidR="0074543D">
        <w:rPr>
          <w:sz w:val="28"/>
          <w:szCs w:val="28"/>
        </w:rPr>
        <w:t xml:space="preserve"> </w:t>
      </w:r>
      <w:r w:rsidR="00AE36D1">
        <w:rPr>
          <w:sz w:val="28"/>
          <w:szCs w:val="28"/>
        </w:rPr>
        <w:t>–</w:t>
      </w:r>
      <w:r w:rsidR="0074543D">
        <w:rPr>
          <w:sz w:val="28"/>
          <w:szCs w:val="28"/>
        </w:rPr>
        <w:t xml:space="preserve"> </w:t>
      </w:r>
      <w:r w:rsidR="00AE36D1">
        <w:rPr>
          <w:sz w:val="28"/>
          <w:szCs w:val="28"/>
        </w:rPr>
        <w:t>examples being brought in on May Session</w:t>
      </w:r>
    </w:p>
    <w:p w14:paraId="1156B918" w14:textId="7E28A1EB" w:rsidR="00393FD1" w:rsidRPr="0030601A" w:rsidRDefault="00393FD1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 w:rsidRPr="0030601A">
        <w:rPr>
          <w:sz w:val="28"/>
          <w:szCs w:val="28"/>
        </w:rPr>
        <w:t>Update committee bylaws</w:t>
      </w:r>
      <w:r w:rsidR="00AE36D1">
        <w:rPr>
          <w:sz w:val="28"/>
          <w:szCs w:val="28"/>
        </w:rPr>
        <w:t xml:space="preserve"> – C. Ayers to </w:t>
      </w:r>
      <w:r w:rsidR="00A81ABF">
        <w:rPr>
          <w:sz w:val="28"/>
          <w:szCs w:val="28"/>
        </w:rPr>
        <w:t>coordinate with members</w:t>
      </w:r>
    </w:p>
    <w:p w14:paraId="1156B919" w14:textId="2429C012" w:rsidR="00393FD1" w:rsidRPr="002B5263" w:rsidRDefault="00393FD1" w:rsidP="00393FD1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30601A">
        <w:rPr>
          <w:sz w:val="28"/>
          <w:szCs w:val="28"/>
        </w:rPr>
        <w:t>Election of officers</w:t>
      </w:r>
      <w:r w:rsidR="00A81ABF">
        <w:rPr>
          <w:sz w:val="28"/>
          <w:szCs w:val="28"/>
        </w:rPr>
        <w:t xml:space="preserve"> </w:t>
      </w:r>
      <w:r w:rsidR="007458E3">
        <w:rPr>
          <w:sz w:val="28"/>
          <w:szCs w:val="28"/>
        </w:rPr>
        <w:t>–</w:t>
      </w:r>
      <w:r w:rsidR="00A81ABF">
        <w:rPr>
          <w:sz w:val="28"/>
          <w:szCs w:val="28"/>
        </w:rPr>
        <w:t xml:space="preserve"> </w:t>
      </w:r>
      <w:r w:rsidR="007458E3">
        <w:rPr>
          <w:sz w:val="28"/>
          <w:szCs w:val="28"/>
        </w:rPr>
        <w:t xml:space="preserve">Following members were </w:t>
      </w:r>
      <w:r w:rsidR="00EA7659">
        <w:rPr>
          <w:sz w:val="28"/>
          <w:szCs w:val="28"/>
        </w:rPr>
        <w:t>n</w:t>
      </w:r>
      <w:bookmarkStart w:id="0" w:name="_GoBack"/>
      <w:bookmarkEnd w:id="0"/>
      <w:r w:rsidR="00EA7659">
        <w:rPr>
          <w:sz w:val="28"/>
          <w:szCs w:val="28"/>
        </w:rPr>
        <w:t xml:space="preserve">ominated and voted on by the committee. All </w:t>
      </w:r>
      <w:r w:rsidR="00674FF2">
        <w:rPr>
          <w:sz w:val="28"/>
          <w:szCs w:val="28"/>
        </w:rPr>
        <w:t xml:space="preserve">approved by unanimous vote of attending members. </w:t>
      </w:r>
      <w:r w:rsidR="00A81ABF">
        <w:rPr>
          <w:sz w:val="28"/>
          <w:szCs w:val="28"/>
        </w:rPr>
        <w:br/>
      </w:r>
      <w:r w:rsidR="00A81ABF" w:rsidRPr="002B5263">
        <w:rPr>
          <w:b/>
          <w:bCs/>
          <w:sz w:val="28"/>
          <w:szCs w:val="28"/>
        </w:rPr>
        <w:t xml:space="preserve">M. Brankin </w:t>
      </w:r>
      <w:r w:rsidR="00674FF2" w:rsidRPr="002B5263">
        <w:rPr>
          <w:b/>
          <w:bCs/>
          <w:sz w:val="28"/>
          <w:szCs w:val="28"/>
        </w:rPr>
        <w:t>–</w:t>
      </w:r>
      <w:r w:rsidR="007458E3" w:rsidRPr="002B5263">
        <w:rPr>
          <w:b/>
          <w:bCs/>
          <w:sz w:val="28"/>
          <w:szCs w:val="28"/>
        </w:rPr>
        <w:t xml:space="preserve"> </w:t>
      </w:r>
      <w:r w:rsidR="00674FF2" w:rsidRPr="002B5263">
        <w:rPr>
          <w:b/>
          <w:bCs/>
          <w:sz w:val="28"/>
          <w:szCs w:val="28"/>
        </w:rPr>
        <w:t>Chairperson</w:t>
      </w:r>
    </w:p>
    <w:p w14:paraId="73EF4B1C" w14:textId="364D8312" w:rsidR="00674FF2" w:rsidRPr="002B5263" w:rsidRDefault="00674FF2" w:rsidP="00674FF2">
      <w:pPr>
        <w:pStyle w:val="ListParagraph"/>
        <w:rPr>
          <w:b/>
          <w:bCs/>
          <w:sz w:val="28"/>
          <w:szCs w:val="28"/>
        </w:rPr>
      </w:pPr>
      <w:r w:rsidRPr="002B5263">
        <w:rPr>
          <w:b/>
          <w:bCs/>
          <w:sz w:val="28"/>
          <w:szCs w:val="28"/>
        </w:rPr>
        <w:t>C. Ayers – Vice-Chair</w:t>
      </w:r>
      <w:r w:rsidRPr="002B5263">
        <w:rPr>
          <w:b/>
          <w:bCs/>
          <w:sz w:val="28"/>
          <w:szCs w:val="28"/>
        </w:rPr>
        <w:br/>
      </w:r>
      <w:r w:rsidR="009B7BE5" w:rsidRPr="002B5263">
        <w:rPr>
          <w:b/>
          <w:bCs/>
          <w:sz w:val="28"/>
          <w:szCs w:val="28"/>
        </w:rPr>
        <w:t xml:space="preserve">E. Baldwin – Secretary </w:t>
      </w:r>
    </w:p>
    <w:p w14:paraId="2A999DD5" w14:textId="77777777" w:rsidR="008C6AC9" w:rsidRDefault="008C6AC9" w:rsidP="00EF4AEE">
      <w:pPr>
        <w:rPr>
          <w:b/>
          <w:sz w:val="28"/>
          <w:szCs w:val="28"/>
        </w:rPr>
      </w:pPr>
    </w:p>
    <w:p w14:paraId="1AD1D1E9" w14:textId="77777777" w:rsidR="008C6AC9" w:rsidRDefault="008C6AC9" w:rsidP="00EF4AEE">
      <w:pPr>
        <w:rPr>
          <w:b/>
          <w:sz w:val="28"/>
          <w:szCs w:val="28"/>
        </w:rPr>
      </w:pPr>
    </w:p>
    <w:p w14:paraId="74853748" w14:textId="77777777" w:rsidR="008C6AC9" w:rsidRDefault="008C6AC9" w:rsidP="00EF4AEE">
      <w:pPr>
        <w:rPr>
          <w:b/>
          <w:sz w:val="28"/>
          <w:szCs w:val="28"/>
        </w:rPr>
      </w:pPr>
    </w:p>
    <w:p w14:paraId="573C4B35" w14:textId="77777777" w:rsidR="008C6AC9" w:rsidRDefault="008C6AC9" w:rsidP="00EF4AEE">
      <w:pPr>
        <w:rPr>
          <w:b/>
          <w:sz w:val="28"/>
          <w:szCs w:val="28"/>
        </w:rPr>
      </w:pPr>
    </w:p>
    <w:p w14:paraId="1156B91A" w14:textId="35A6B360" w:rsidR="00393FD1" w:rsidRPr="0030601A" w:rsidRDefault="00393FD1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NEW BUSINESS</w:t>
      </w:r>
    </w:p>
    <w:p w14:paraId="1156B91B" w14:textId="78969E7E" w:rsidR="00393FD1" w:rsidRPr="005B0B19" w:rsidRDefault="00E24507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t>April 12</w:t>
      </w:r>
      <w:r w:rsidRPr="00E2450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Noon, </w:t>
      </w:r>
      <w:r w:rsidR="005B0B19">
        <w:rPr>
          <w:sz w:val="28"/>
          <w:szCs w:val="28"/>
        </w:rPr>
        <w:t xml:space="preserve">National </w:t>
      </w:r>
      <w:r>
        <w:rPr>
          <w:sz w:val="28"/>
          <w:szCs w:val="28"/>
        </w:rPr>
        <w:t xml:space="preserve">childhood abuse prevention </w:t>
      </w:r>
      <w:r w:rsidR="005B0B19">
        <w:rPr>
          <w:sz w:val="28"/>
          <w:szCs w:val="28"/>
        </w:rPr>
        <w:t>ceremony</w:t>
      </w:r>
      <w:r w:rsidR="006E605B">
        <w:rPr>
          <w:sz w:val="28"/>
          <w:szCs w:val="28"/>
        </w:rPr>
        <w:t xml:space="preserve"> – Pinwheel dedication at City Hall</w:t>
      </w:r>
    </w:p>
    <w:p w14:paraId="77BCD485" w14:textId="430A6B84" w:rsidR="005B0B19" w:rsidRPr="002D296F" w:rsidRDefault="005B0B19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t>April 13</w:t>
      </w:r>
      <w:r w:rsidRPr="005B0B1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Foss Park Beach Renovation </w:t>
      </w:r>
      <w:r w:rsidR="00764A4D">
        <w:rPr>
          <w:sz w:val="28"/>
          <w:szCs w:val="28"/>
        </w:rPr>
        <w:t>Groundbreaking</w:t>
      </w:r>
      <w:r w:rsidR="002D296F">
        <w:rPr>
          <w:sz w:val="28"/>
          <w:szCs w:val="28"/>
        </w:rPr>
        <w:t xml:space="preserve"> 11am</w:t>
      </w:r>
    </w:p>
    <w:p w14:paraId="6BF95315" w14:textId="5F966CE3" w:rsidR="002D296F" w:rsidRPr="00112E47" w:rsidRDefault="002D296F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t>April 18</w:t>
      </w:r>
      <w:r w:rsidRPr="002D296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City Council </w:t>
      </w:r>
      <w:r w:rsidR="00112E47">
        <w:rPr>
          <w:sz w:val="28"/>
          <w:szCs w:val="28"/>
        </w:rPr>
        <w:t>6pm in Council Chambers</w:t>
      </w:r>
    </w:p>
    <w:p w14:paraId="1E855889" w14:textId="3758655C" w:rsidR="00112E47" w:rsidRPr="00D45424" w:rsidRDefault="00112E47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t>April 22</w:t>
      </w:r>
      <w:r w:rsidRPr="00112E4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– Bobby Allen </w:t>
      </w:r>
      <w:r w:rsidR="00D45424">
        <w:rPr>
          <w:sz w:val="28"/>
          <w:szCs w:val="28"/>
        </w:rPr>
        <w:t>4</w:t>
      </w:r>
      <w:r w:rsidR="00D45424" w:rsidRPr="00D45424">
        <w:rPr>
          <w:sz w:val="28"/>
          <w:szCs w:val="28"/>
          <w:vertAlign w:val="superscript"/>
        </w:rPr>
        <w:t>th</w:t>
      </w:r>
      <w:r w:rsidR="00D45424">
        <w:rPr>
          <w:sz w:val="28"/>
          <w:szCs w:val="28"/>
        </w:rPr>
        <w:t xml:space="preserve"> Ward Meeting 3-6pm</w:t>
      </w:r>
    </w:p>
    <w:p w14:paraId="790B4A3A" w14:textId="4FFFD478" w:rsidR="00D45424" w:rsidRPr="009F3907" w:rsidRDefault="00D45424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t>April 30</w:t>
      </w:r>
      <w:r w:rsidRPr="00D4542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Honor Flight </w:t>
      </w:r>
      <w:r w:rsidR="009F3907">
        <w:rPr>
          <w:sz w:val="28"/>
          <w:szCs w:val="28"/>
        </w:rPr>
        <w:t>4:15 Gold Course</w:t>
      </w:r>
    </w:p>
    <w:p w14:paraId="632E0D0F" w14:textId="2035645D" w:rsidR="009F3907" w:rsidRPr="005B72E0" w:rsidRDefault="009F3907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May 1 – Honor Flight Welcome Home 6:30 pm </w:t>
      </w:r>
      <w:r w:rsidR="00C04467">
        <w:rPr>
          <w:sz w:val="28"/>
          <w:szCs w:val="28"/>
        </w:rPr>
        <w:t>at Veterans Memorial on Sheridan</w:t>
      </w:r>
    </w:p>
    <w:p w14:paraId="7321D93C" w14:textId="116E5EB5" w:rsidR="005B72E0" w:rsidRPr="00F34047" w:rsidRDefault="005B72E0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t>May 2</w:t>
      </w:r>
      <w:r w:rsidRPr="005B72E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– City Council </w:t>
      </w:r>
      <w:r w:rsidR="00F34047">
        <w:rPr>
          <w:sz w:val="28"/>
          <w:szCs w:val="28"/>
        </w:rPr>
        <w:t>at 6pm</w:t>
      </w:r>
    </w:p>
    <w:p w14:paraId="2DA84CB8" w14:textId="5EDB6A33" w:rsidR="00F34047" w:rsidRPr="0030601A" w:rsidRDefault="00F34047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>
        <w:rPr>
          <w:sz w:val="28"/>
          <w:szCs w:val="28"/>
        </w:rPr>
        <w:t>May 7</w:t>
      </w:r>
      <w:r w:rsidRPr="00F3404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Mexican Dance Expo at the library 1:00</w:t>
      </w:r>
      <w:r w:rsidR="00753F24">
        <w:rPr>
          <w:sz w:val="28"/>
          <w:szCs w:val="28"/>
        </w:rPr>
        <w:t>-1:30</w:t>
      </w:r>
    </w:p>
    <w:p w14:paraId="1156B91C" w14:textId="77777777" w:rsidR="00393FD1" w:rsidRPr="0030601A" w:rsidRDefault="00393FD1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COMMITTEE MEMBER COMMENTS</w:t>
      </w:r>
    </w:p>
    <w:p w14:paraId="1156B91D" w14:textId="77777777" w:rsidR="00393FD1" w:rsidRPr="0030601A" w:rsidRDefault="00393FD1" w:rsidP="00393FD1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</w:p>
    <w:p w14:paraId="1156B91E" w14:textId="77777777" w:rsidR="00393FD1" w:rsidRPr="0030601A" w:rsidRDefault="00393FD1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NEXT COMMITTEE MEETING</w:t>
      </w:r>
    </w:p>
    <w:p w14:paraId="1156B91F" w14:textId="77777777" w:rsidR="00393FD1" w:rsidRPr="0030601A" w:rsidRDefault="0030601A" w:rsidP="0030601A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 w:rsidRPr="0030601A">
        <w:rPr>
          <w:sz w:val="28"/>
          <w:szCs w:val="28"/>
        </w:rPr>
        <w:lastRenderedPageBreak/>
        <w:t>Monday, May 9, 2022</w:t>
      </w:r>
    </w:p>
    <w:p w14:paraId="1156B920" w14:textId="77777777" w:rsidR="00393FD1" w:rsidRPr="0030601A" w:rsidRDefault="00393FD1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>ADJOURNMENT</w:t>
      </w:r>
    </w:p>
    <w:p w14:paraId="1156B921" w14:textId="76657239" w:rsidR="00393FD1" w:rsidRPr="00C04467" w:rsidRDefault="00C04467" w:rsidP="00393FD1">
      <w:pPr>
        <w:pStyle w:val="ListParagraph"/>
        <w:numPr>
          <w:ilvl w:val="0"/>
          <w:numId w:val="21"/>
        </w:numPr>
        <w:rPr>
          <w:bCs/>
          <w:sz w:val="28"/>
          <w:szCs w:val="28"/>
        </w:rPr>
      </w:pPr>
      <w:r w:rsidRPr="00C04467">
        <w:rPr>
          <w:bCs/>
          <w:sz w:val="28"/>
          <w:szCs w:val="28"/>
        </w:rPr>
        <w:t xml:space="preserve">Motion made to </w:t>
      </w:r>
      <w:r w:rsidR="00836F2A">
        <w:rPr>
          <w:bCs/>
          <w:sz w:val="28"/>
          <w:szCs w:val="28"/>
        </w:rPr>
        <w:t>adjourn by M. Brankin, 2</w:t>
      </w:r>
      <w:r w:rsidR="00836F2A" w:rsidRPr="00836F2A">
        <w:rPr>
          <w:bCs/>
          <w:sz w:val="28"/>
          <w:szCs w:val="28"/>
          <w:vertAlign w:val="superscript"/>
        </w:rPr>
        <w:t>nd</w:t>
      </w:r>
      <w:r w:rsidR="00836F2A">
        <w:rPr>
          <w:bCs/>
          <w:sz w:val="28"/>
          <w:szCs w:val="28"/>
        </w:rPr>
        <w:t xml:space="preserve"> by D. Kalinoski</w:t>
      </w:r>
      <w:r w:rsidR="00356433">
        <w:rPr>
          <w:bCs/>
          <w:sz w:val="28"/>
          <w:szCs w:val="28"/>
        </w:rPr>
        <w:t xml:space="preserve">. Motion carried. </w:t>
      </w:r>
    </w:p>
    <w:p w14:paraId="1156B922" w14:textId="2CB441BB" w:rsidR="00EF4AEE" w:rsidRPr="0030601A" w:rsidRDefault="00393FD1" w:rsidP="00EF4AEE">
      <w:pPr>
        <w:rPr>
          <w:b/>
          <w:sz w:val="28"/>
          <w:szCs w:val="28"/>
        </w:rPr>
      </w:pPr>
      <w:r w:rsidRPr="0030601A">
        <w:rPr>
          <w:b/>
          <w:sz w:val="28"/>
          <w:szCs w:val="28"/>
        </w:rPr>
        <w:t xml:space="preserve">POSTED:  </w:t>
      </w:r>
      <w:r w:rsidR="00753065">
        <w:rPr>
          <w:b/>
          <w:sz w:val="28"/>
          <w:szCs w:val="28"/>
        </w:rPr>
        <w:t>May 5th</w:t>
      </w:r>
      <w:r w:rsidRPr="0030601A">
        <w:rPr>
          <w:b/>
          <w:sz w:val="28"/>
          <w:szCs w:val="28"/>
        </w:rPr>
        <w:t>, 2022</w:t>
      </w:r>
    </w:p>
    <w:sectPr w:rsidR="00EF4AEE" w:rsidRPr="0030601A" w:rsidSect="00A43337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7252"/>
    <w:multiLevelType w:val="hybridMultilevel"/>
    <w:tmpl w:val="070E0E5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7E1624A"/>
    <w:multiLevelType w:val="hybridMultilevel"/>
    <w:tmpl w:val="A144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B48B0"/>
    <w:multiLevelType w:val="hybridMultilevel"/>
    <w:tmpl w:val="AD6E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B6980"/>
    <w:multiLevelType w:val="hybridMultilevel"/>
    <w:tmpl w:val="20245F5A"/>
    <w:lvl w:ilvl="0" w:tplc="197C2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BA4"/>
    <w:multiLevelType w:val="hybridMultilevel"/>
    <w:tmpl w:val="37DA22DA"/>
    <w:lvl w:ilvl="0" w:tplc="1D0A92A4">
      <w:numFmt w:val="bullet"/>
      <w:lvlText w:val="-"/>
      <w:lvlJc w:val="left"/>
      <w:pPr>
        <w:ind w:left="-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5E1571A"/>
    <w:multiLevelType w:val="hybridMultilevel"/>
    <w:tmpl w:val="B75019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9B82F3F"/>
    <w:multiLevelType w:val="hybridMultilevel"/>
    <w:tmpl w:val="9F34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8305C"/>
    <w:multiLevelType w:val="hybridMultilevel"/>
    <w:tmpl w:val="E658830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2774711"/>
    <w:multiLevelType w:val="hybridMultilevel"/>
    <w:tmpl w:val="D3D07F9A"/>
    <w:lvl w:ilvl="0" w:tplc="9A08BC42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6772C49"/>
    <w:multiLevelType w:val="hybridMultilevel"/>
    <w:tmpl w:val="AC826C3C"/>
    <w:lvl w:ilvl="0" w:tplc="13169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259F5"/>
    <w:multiLevelType w:val="hybridMultilevel"/>
    <w:tmpl w:val="BBC8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54AC9"/>
    <w:multiLevelType w:val="hybridMultilevel"/>
    <w:tmpl w:val="1B10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27226"/>
    <w:multiLevelType w:val="hybridMultilevel"/>
    <w:tmpl w:val="B7247CC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22E2C07"/>
    <w:multiLevelType w:val="hybridMultilevel"/>
    <w:tmpl w:val="7E8654B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31377E0"/>
    <w:multiLevelType w:val="hybridMultilevel"/>
    <w:tmpl w:val="17B0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D1E90"/>
    <w:multiLevelType w:val="hybridMultilevel"/>
    <w:tmpl w:val="7C9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05B94"/>
    <w:multiLevelType w:val="hybridMultilevel"/>
    <w:tmpl w:val="FE8A878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61054189"/>
    <w:multiLevelType w:val="hybridMultilevel"/>
    <w:tmpl w:val="F36A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76649"/>
    <w:multiLevelType w:val="hybridMultilevel"/>
    <w:tmpl w:val="6442962C"/>
    <w:lvl w:ilvl="0" w:tplc="F642C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52527"/>
    <w:multiLevelType w:val="hybridMultilevel"/>
    <w:tmpl w:val="B10A3C52"/>
    <w:lvl w:ilvl="0" w:tplc="8DC07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054D6"/>
    <w:multiLevelType w:val="hybridMultilevel"/>
    <w:tmpl w:val="95BA693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20"/>
  </w:num>
  <w:num w:numId="10">
    <w:abstractNumId w:val="12"/>
  </w:num>
  <w:num w:numId="11">
    <w:abstractNumId w:val="8"/>
  </w:num>
  <w:num w:numId="12">
    <w:abstractNumId w:val="7"/>
  </w:num>
  <w:num w:numId="13">
    <w:abstractNumId w:val="6"/>
  </w:num>
  <w:num w:numId="14">
    <w:abstractNumId w:val="13"/>
  </w:num>
  <w:num w:numId="15">
    <w:abstractNumId w:val="5"/>
  </w:num>
  <w:num w:numId="16">
    <w:abstractNumId w:val="16"/>
  </w:num>
  <w:num w:numId="17">
    <w:abstractNumId w:val="2"/>
  </w:num>
  <w:num w:numId="18">
    <w:abstractNumId w:val="15"/>
  </w:num>
  <w:num w:numId="19">
    <w:abstractNumId w:val="17"/>
  </w:num>
  <w:num w:numId="20">
    <w:abstractNumId w:val="14"/>
  </w:num>
  <w:num w:numId="2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F7"/>
    <w:rsid w:val="00012B16"/>
    <w:rsid w:val="00037FCB"/>
    <w:rsid w:val="00041A15"/>
    <w:rsid w:val="000439A0"/>
    <w:rsid w:val="00053230"/>
    <w:rsid w:val="00054135"/>
    <w:rsid w:val="00057D19"/>
    <w:rsid w:val="000616C8"/>
    <w:rsid w:val="00070140"/>
    <w:rsid w:val="000775C6"/>
    <w:rsid w:val="00097B96"/>
    <w:rsid w:val="000B093A"/>
    <w:rsid w:val="000C38D9"/>
    <w:rsid w:val="000D3D4B"/>
    <w:rsid w:val="000D7376"/>
    <w:rsid w:val="000F7CD5"/>
    <w:rsid w:val="001046B8"/>
    <w:rsid w:val="00112E47"/>
    <w:rsid w:val="0012224B"/>
    <w:rsid w:val="001608CA"/>
    <w:rsid w:val="00174255"/>
    <w:rsid w:val="001A408F"/>
    <w:rsid w:val="001A7B15"/>
    <w:rsid w:val="001B3DBA"/>
    <w:rsid w:val="001B7FD3"/>
    <w:rsid w:val="001C70E5"/>
    <w:rsid w:val="001D19B4"/>
    <w:rsid w:val="00202C7B"/>
    <w:rsid w:val="00212111"/>
    <w:rsid w:val="00216229"/>
    <w:rsid w:val="00226B3F"/>
    <w:rsid w:val="00230E7E"/>
    <w:rsid w:val="00243397"/>
    <w:rsid w:val="00250729"/>
    <w:rsid w:val="00260F8A"/>
    <w:rsid w:val="00267C8B"/>
    <w:rsid w:val="0029035A"/>
    <w:rsid w:val="00291AEE"/>
    <w:rsid w:val="0029511A"/>
    <w:rsid w:val="002B5263"/>
    <w:rsid w:val="002C038D"/>
    <w:rsid w:val="002C0756"/>
    <w:rsid w:val="002C232E"/>
    <w:rsid w:val="002D296F"/>
    <w:rsid w:val="002D2AA5"/>
    <w:rsid w:val="002D7AD6"/>
    <w:rsid w:val="002F2F28"/>
    <w:rsid w:val="0030601A"/>
    <w:rsid w:val="00316E9D"/>
    <w:rsid w:val="0032660A"/>
    <w:rsid w:val="00356433"/>
    <w:rsid w:val="003732CE"/>
    <w:rsid w:val="003837DD"/>
    <w:rsid w:val="003842B3"/>
    <w:rsid w:val="00393483"/>
    <w:rsid w:val="00393FD1"/>
    <w:rsid w:val="003B698C"/>
    <w:rsid w:val="003B6D92"/>
    <w:rsid w:val="003C226D"/>
    <w:rsid w:val="003C2F57"/>
    <w:rsid w:val="003D431A"/>
    <w:rsid w:val="003D6031"/>
    <w:rsid w:val="003E61C7"/>
    <w:rsid w:val="004002E5"/>
    <w:rsid w:val="004220A8"/>
    <w:rsid w:val="0043170C"/>
    <w:rsid w:val="0044100A"/>
    <w:rsid w:val="004439E0"/>
    <w:rsid w:val="00460D6F"/>
    <w:rsid w:val="0049251A"/>
    <w:rsid w:val="004B107C"/>
    <w:rsid w:val="004D0311"/>
    <w:rsid w:val="004E5761"/>
    <w:rsid w:val="00511280"/>
    <w:rsid w:val="005219A9"/>
    <w:rsid w:val="00531D70"/>
    <w:rsid w:val="00553261"/>
    <w:rsid w:val="00571122"/>
    <w:rsid w:val="00572E4B"/>
    <w:rsid w:val="005734F7"/>
    <w:rsid w:val="00577B3D"/>
    <w:rsid w:val="005937F4"/>
    <w:rsid w:val="005B0B19"/>
    <w:rsid w:val="005B1F4E"/>
    <w:rsid w:val="005B72E0"/>
    <w:rsid w:val="005C75BD"/>
    <w:rsid w:val="005D10A6"/>
    <w:rsid w:val="005E197E"/>
    <w:rsid w:val="005E3E7B"/>
    <w:rsid w:val="005E556A"/>
    <w:rsid w:val="005F24F8"/>
    <w:rsid w:val="0061799A"/>
    <w:rsid w:val="00624686"/>
    <w:rsid w:val="00626DEB"/>
    <w:rsid w:val="00626FB9"/>
    <w:rsid w:val="0063209B"/>
    <w:rsid w:val="00635E43"/>
    <w:rsid w:val="00662AF8"/>
    <w:rsid w:val="00667057"/>
    <w:rsid w:val="00674FF2"/>
    <w:rsid w:val="006753D1"/>
    <w:rsid w:val="00691F30"/>
    <w:rsid w:val="00694D4B"/>
    <w:rsid w:val="006A601E"/>
    <w:rsid w:val="006A6688"/>
    <w:rsid w:val="006A7C3D"/>
    <w:rsid w:val="006C6CBF"/>
    <w:rsid w:val="006E0795"/>
    <w:rsid w:val="006E605B"/>
    <w:rsid w:val="00700AFF"/>
    <w:rsid w:val="0070427C"/>
    <w:rsid w:val="00716573"/>
    <w:rsid w:val="0071692F"/>
    <w:rsid w:val="0072327B"/>
    <w:rsid w:val="007410F5"/>
    <w:rsid w:val="00744176"/>
    <w:rsid w:val="0074543D"/>
    <w:rsid w:val="007458E3"/>
    <w:rsid w:val="00753065"/>
    <w:rsid w:val="00753F24"/>
    <w:rsid w:val="00762131"/>
    <w:rsid w:val="00764A4D"/>
    <w:rsid w:val="0076776F"/>
    <w:rsid w:val="00773014"/>
    <w:rsid w:val="0078724C"/>
    <w:rsid w:val="00791784"/>
    <w:rsid w:val="007C322A"/>
    <w:rsid w:val="007C74E0"/>
    <w:rsid w:val="007D28E8"/>
    <w:rsid w:val="00830290"/>
    <w:rsid w:val="00836F2A"/>
    <w:rsid w:val="00851490"/>
    <w:rsid w:val="008B1179"/>
    <w:rsid w:val="008B35DF"/>
    <w:rsid w:val="008B5794"/>
    <w:rsid w:val="008C304E"/>
    <w:rsid w:val="008C6AC9"/>
    <w:rsid w:val="008D505A"/>
    <w:rsid w:val="008E4AD6"/>
    <w:rsid w:val="008F770A"/>
    <w:rsid w:val="00901A66"/>
    <w:rsid w:val="00904812"/>
    <w:rsid w:val="00911BDF"/>
    <w:rsid w:val="009142CC"/>
    <w:rsid w:val="009175C6"/>
    <w:rsid w:val="0092236B"/>
    <w:rsid w:val="00923000"/>
    <w:rsid w:val="009350D5"/>
    <w:rsid w:val="009443D8"/>
    <w:rsid w:val="00980A68"/>
    <w:rsid w:val="009A0BCE"/>
    <w:rsid w:val="009A150A"/>
    <w:rsid w:val="009A4785"/>
    <w:rsid w:val="009B79E5"/>
    <w:rsid w:val="009B7BE5"/>
    <w:rsid w:val="009C0A32"/>
    <w:rsid w:val="009D1464"/>
    <w:rsid w:val="009D5CBF"/>
    <w:rsid w:val="009F3841"/>
    <w:rsid w:val="009F3907"/>
    <w:rsid w:val="009F572B"/>
    <w:rsid w:val="00A2462B"/>
    <w:rsid w:val="00A24D9F"/>
    <w:rsid w:val="00A25296"/>
    <w:rsid w:val="00A25CD0"/>
    <w:rsid w:val="00A34CAA"/>
    <w:rsid w:val="00A43337"/>
    <w:rsid w:val="00A45C93"/>
    <w:rsid w:val="00A81ABF"/>
    <w:rsid w:val="00A83CA7"/>
    <w:rsid w:val="00A83E04"/>
    <w:rsid w:val="00A86129"/>
    <w:rsid w:val="00A94C27"/>
    <w:rsid w:val="00AA1CA8"/>
    <w:rsid w:val="00AA7A87"/>
    <w:rsid w:val="00AB18E8"/>
    <w:rsid w:val="00AB572E"/>
    <w:rsid w:val="00AD5ED2"/>
    <w:rsid w:val="00AE36D1"/>
    <w:rsid w:val="00AF34AB"/>
    <w:rsid w:val="00B03B37"/>
    <w:rsid w:val="00B04BF1"/>
    <w:rsid w:val="00B23E1F"/>
    <w:rsid w:val="00B44E82"/>
    <w:rsid w:val="00B5474D"/>
    <w:rsid w:val="00B56063"/>
    <w:rsid w:val="00B57389"/>
    <w:rsid w:val="00B815D4"/>
    <w:rsid w:val="00B93B18"/>
    <w:rsid w:val="00BB7E1F"/>
    <w:rsid w:val="00BD2C5C"/>
    <w:rsid w:val="00BD3C97"/>
    <w:rsid w:val="00BE21B2"/>
    <w:rsid w:val="00BE7050"/>
    <w:rsid w:val="00C00557"/>
    <w:rsid w:val="00C04467"/>
    <w:rsid w:val="00C07969"/>
    <w:rsid w:val="00C13D01"/>
    <w:rsid w:val="00C15167"/>
    <w:rsid w:val="00C41156"/>
    <w:rsid w:val="00C42535"/>
    <w:rsid w:val="00C76071"/>
    <w:rsid w:val="00C915C0"/>
    <w:rsid w:val="00CA081C"/>
    <w:rsid w:val="00CA5421"/>
    <w:rsid w:val="00CE1205"/>
    <w:rsid w:val="00CE4A0D"/>
    <w:rsid w:val="00CF1749"/>
    <w:rsid w:val="00D119D8"/>
    <w:rsid w:val="00D37B40"/>
    <w:rsid w:val="00D45424"/>
    <w:rsid w:val="00D51CD4"/>
    <w:rsid w:val="00D54B75"/>
    <w:rsid w:val="00D605EA"/>
    <w:rsid w:val="00D67F26"/>
    <w:rsid w:val="00D74C97"/>
    <w:rsid w:val="00D76327"/>
    <w:rsid w:val="00D9609F"/>
    <w:rsid w:val="00D96F42"/>
    <w:rsid w:val="00DA4687"/>
    <w:rsid w:val="00DA7D64"/>
    <w:rsid w:val="00DB0865"/>
    <w:rsid w:val="00DD6124"/>
    <w:rsid w:val="00E0073C"/>
    <w:rsid w:val="00E167E2"/>
    <w:rsid w:val="00E24507"/>
    <w:rsid w:val="00E55FA9"/>
    <w:rsid w:val="00E65489"/>
    <w:rsid w:val="00E9136C"/>
    <w:rsid w:val="00EA7659"/>
    <w:rsid w:val="00ED3F4E"/>
    <w:rsid w:val="00ED7925"/>
    <w:rsid w:val="00EE58CB"/>
    <w:rsid w:val="00EF1510"/>
    <w:rsid w:val="00EF1B50"/>
    <w:rsid w:val="00EF4AEE"/>
    <w:rsid w:val="00EF7D61"/>
    <w:rsid w:val="00F0518D"/>
    <w:rsid w:val="00F05A24"/>
    <w:rsid w:val="00F217F9"/>
    <w:rsid w:val="00F34047"/>
    <w:rsid w:val="00F7530E"/>
    <w:rsid w:val="00F80DF7"/>
    <w:rsid w:val="00F9579B"/>
    <w:rsid w:val="00FC026C"/>
    <w:rsid w:val="00FC36DC"/>
    <w:rsid w:val="00FD7830"/>
    <w:rsid w:val="00FF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B901"/>
  <w15:chartTrackingRefBased/>
  <w15:docId w15:val="{6348A323-BC97-4527-866C-6D7D3855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5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7BEC8-0608-4EFC-BE23-2E4ECB66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Kyle Smith</cp:lastModifiedBy>
  <cp:revision>2</cp:revision>
  <cp:lastPrinted>2022-03-10T17:25:00Z</cp:lastPrinted>
  <dcterms:created xsi:type="dcterms:W3CDTF">2022-05-05T21:15:00Z</dcterms:created>
  <dcterms:modified xsi:type="dcterms:W3CDTF">2022-05-05T21:15:00Z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